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Theme="majorEastAsia" w:hAnsiTheme="majorEastAsia" w:eastAsiaTheme="majorEastAsia"/>
          <w:b/>
          <w:szCs w:val="24"/>
        </w:rPr>
        <w:alias w:val="选项模块:A股"/>
        <w:tag w:val="_SEC_e03362b794b84f94aa9e1cf0d75ab0a7"/>
        <w:id w:val="7540636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/>
          <w:b w:val="0"/>
          <w:szCs w:val="24"/>
        </w:rPr>
      </w:sdtEndPr>
      <w:sdtContent>
        <w:p w14:paraId="53FACE54">
          <w:pPr>
            <w:jc w:val="left"/>
            <w:rPr>
              <w:rFonts w:hint="eastAsia" w:ascii="黑体" w:hAnsi="黑体" w:eastAsia="黑体"/>
              <w:bCs/>
              <w:sz w:val="21"/>
              <w:szCs w:val="21"/>
            </w:rPr>
          </w:pPr>
          <w:r>
            <w:rPr>
              <w:rFonts w:hint="eastAsia" w:ascii="黑体" w:hAnsi="黑体" w:eastAsia="黑体"/>
              <w:bCs/>
              <w:sz w:val="21"/>
              <w:szCs w:val="21"/>
            </w:rPr>
            <w:t>股票代码：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代码"/>
              <w:tag w:val="_GBC_cc6fdf7dc2054e4f9e082ed74b6a5425"/>
              <w:id w:val="1363562172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兖矿能源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股票简称：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简称"/>
              <w:tag w:val="_GBC_77e8fad392474aa4be479414251ffb31"/>
              <w:id w:val="-4137318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600188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  编号：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临时公告编号"/>
              <w:tag w:val="_GBC_fff01b59764149628ec7651b658cdfb6"/>
              <w:id w:val="-155993391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临2026-</w:t>
              </w:r>
              <w:r>
                <w:rPr>
                  <w:rFonts w:hint="eastAsia" w:ascii="黑体" w:hAnsi="黑体" w:eastAsia="黑体"/>
                  <w:bCs/>
                  <w:sz w:val="21"/>
                  <w:szCs w:val="21"/>
                  <w:lang w:val="en-US" w:eastAsia="zh-CN"/>
                </w:rPr>
                <w:t>051</w:t>
              </w:r>
            </w:sdtContent>
          </w:sdt>
        </w:p>
        <w:p w14:paraId="57CA5856">
          <w:pPr>
            <w:rPr>
              <w:szCs w:val="24"/>
            </w:rPr>
          </w:pP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回购公告"/>
        <w:tag w:val="_SEC_b41758ce170d4001bde4cc3e7b883f48"/>
        <w:id w:val="-461034492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 w14:paraId="7A51F267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622960490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兖矿能源集团股份有限公司</w:t>
              </w:r>
            </w:sdtContent>
          </w:sdt>
        </w:p>
        <w:p w14:paraId="36215F35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Fonts w:hint="eastAsia" w:eastAsia="黑体"/>
              <w:b/>
              <w:color w:val="FF0000"/>
              <w:sz w:val="36"/>
              <w:szCs w:val="36"/>
            </w:rPr>
            <w:t>关于以集中竞价交易方式首次回购公司股份的公告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-809638835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i/>
          <w:color w:val="0070C0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 w14:paraId="340F145C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 w14:paraId="24AA4B14">
                <w:pPr>
                  <w:spacing w:line="360" w:lineRule="auto"/>
                  <w:rPr>
                    <w:rFonts w:hint="eastAsia" w:ascii="宋体" w:hAnsi="宋体" w:eastAsia="宋体"/>
                    <w:szCs w:val="24"/>
                  </w:rPr>
                </w:pPr>
                <w:r>
                  <w:rPr>
                    <w:rFonts w:hint="eastAsia" w:asciiTheme="minorEastAsia" w:hAnsiTheme="minorEastAsia"/>
                    <w:szCs w:val="24"/>
                  </w:rPr>
                  <w:t xml:space="preserve">    </w:t>
                </w:r>
                <w:r>
                  <w:rPr>
                    <w:rFonts w:hint="eastAsia" w:ascii="宋体" w:hAnsi="宋体" w:eastAsia="宋体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hint="eastAsia" w:ascii="Calibri" w:hAnsi="Calibri" w:eastAsia="宋体" w:cs="Times New Roman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736817998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</w:rPr>
      </w:sdtEndPr>
      <w:sdtContent>
        <w:p w14:paraId="55101F60">
          <w:pPr>
            <w:pStyle w:val="2"/>
            <w:keepNext w:val="0"/>
            <w:keepLines w:val="0"/>
            <w:tabs>
              <w:tab w:val="left" w:pos="3372"/>
            </w:tabs>
            <w:spacing w:after="240" w:line="240" w:lineRule="auto"/>
            <w:ind w:firstLine="110" w:firstLineChars="46"/>
            <w:rPr>
              <w:rFonts w:ascii="Calibri" w:hAnsi="Calibri" w:eastAsia="宋体" w:cs="Times New Roman"/>
              <w:kern w:val="0"/>
              <w:sz w:val="24"/>
              <w:szCs w:val="24"/>
            </w:rPr>
          </w:pPr>
          <w:r>
            <w:rPr>
              <w:rFonts w:hint="eastAsia" w:ascii="Calibri" w:hAnsi="Calibri" w:eastAsia="宋体" w:cs="Times New Roman"/>
              <w:kern w:val="0"/>
              <w:sz w:val="24"/>
              <w:szCs w:val="24"/>
            </w:rPr>
            <w:t>重要内容提示：</w:t>
          </w:r>
        </w:p>
        <w:tbl>
          <w:tblPr>
            <w:tblStyle w:val="12"/>
            <w:tblW w:w="0" w:type="auto"/>
            <w:tblInd w:w="-34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403"/>
            <w:gridCol w:w="5351"/>
          </w:tblGrid>
          <w:tr w14:paraId="38BF6C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d315fb80d30f47f8942e3b58346238c8"/>
                <w:id w:val="-919026382"/>
                <w:lock w:val="sdtLocked"/>
              </w:sdtPr>
              <w:sdtContent>
                <w:tc>
                  <w:tcPr>
                    <w:tcW w:w="3403" w:type="dxa"/>
                  </w:tcPr>
                  <w:p w14:paraId="58B30BD8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日"/>
                    <w:tag w:val="_GBC_5371a6d213de49118b62cffcca50e028"/>
                    <w:id w:val="-1725441211"/>
                    <w:lock w:val="sdtLocked"/>
                    <w:date w:fullDate="2025-08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2025/8/30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"/>
                    <w:tag w:val="_GBC_ca00784b591b40b0b35114aea804c445"/>
                    <w:id w:val="-130392856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，由董事会提议</w:t>
                    </w:r>
                  </w:sdtContent>
                </w:sdt>
              </w:p>
            </w:tc>
          </w:tr>
          <w:tr w14:paraId="1DBAE1B1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3598453db33f445e956bf1a78fd49e0d"/>
                <w:id w:val="-2017444077"/>
                <w:lock w:val="sdtLocked"/>
              </w:sdtPr>
              <w:sdtContent>
                <w:tc>
                  <w:tcPr>
                    <w:tcW w:w="3403" w:type="dxa"/>
                  </w:tcPr>
                  <w:p w14:paraId="22AF58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F215B5D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起始日"/>
                    <w:tag w:val="_GBC_2672a36a7c264905a8b8e27f157df1e0"/>
                    <w:id w:val="-45142944"/>
                    <w:lock w:val="sdtLocked"/>
                    <w:date w:fullDate="2025-08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2025年8月29日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截止日"/>
                    <w:tag w:val="_GBC_6059b126aa2b48ea99e7eaf18465fc0f"/>
                    <w:id w:val="-2123453616"/>
                    <w:lock w:val="sdtLocked"/>
                    <w:placeholder>
                      <w:docPart w:val="GBC11111111111111111111111111111"/>
                    </w:placeholder>
                    <w:date w:fullDate="2026-08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2026年8月28日</w:t>
                    </w:r>
                  </w:sdtContent>
                </w:sdt>
              </w:p>
            </w:tc>
          </w:tr>
          <w:tr w14:paraId="7F025F42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ag w:val="_PLD_a87c586081684bb38e32f2dd275d012a"/>
                  <w:id w:val="-557165556"/>
                  <w:lock w:val="sdtLocked"/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25711426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下限"/>
                    <w:tag w:val="_GBC_592721f8eac2444e9b5a594a40e1cdb3"/>
                    <w:id w:val="824161934"/>
                    <w:lock w:val="sdtLocked"/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0.5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d677e2433acb465abac2fe6302bc0a23"/>
                    <w:id w:val="-834909800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上限"/>
                    <w:tag w:val="_GBC_7ce63bfcb3244f0d82db5735aee0f3cc"/>
                    <w:id w:val="-1799287006"/>
                    <w:lock w:val="sdtLocked"/>
                    <w:placeholder>
                      <w:docPart w:val="PLD_GBICC_2"/>
                    </w:placeholder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0883ceb733e147fcbdb346472829b0fb"/>
                    <w:id w:val="-783655195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</w:p>
            </w:tc>
          </w:tr>
          <w:tr w14:paraId="25A9F390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f99e3c07685647d39935375ac43db2e8"/>
                <w:id w:val="1624578422"/>
                <w:lock w:val="sdtLocked"/>
              </w:sdtPr>
              <w:sdtContent>
                <w:tc>
                  <w:tcPr>
                    <w:tcW w:w="3403" w:type="dxa"/>
                    <w:vAlign w:val="center"/>
                  </w:tcPr>
                  <w:p w14:paraId="59E77039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>
                <w:p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用途"/>
                    <w:tag w:val="_GBC_75e7625fcdda4ab79ba63c945c55f3fd"/>
                    <w:id w:val="-177426165"/>
                    <w:lock w:val="sdtLocked"/>
                  </w:sdtPr>
                  <w:sdtEnd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□减少注册资本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837c1b7ad50a4a02bbf5581b005ffe7b"/>
                  <w:id w:val="-371081046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8A2D6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√用于员工持股计划或股权激励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a43d8a55feb04f4f9ebe5aafdb81ae92"/>
                  <w:id w:val="1612786179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3A0DFB60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335fb46d901442aaa2e78f40776c6a60"/>
                  <w:id w:val="-1186752873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EC92555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</w:tc>
          </w:tr>
          <w:tr w14:paraId="4BC3DA9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505ae514ea6b435abbd8bdedd24478fa"/>
                  <w:id w:val="-1647197039"/>
                  <w:lock w:val="sdtLocked"/>
                </w:sdtPr>
                <w:sdtContent>
                  <w:p w14:paraId="4F18C852">
                    <w:pPr>
                      <w:rPr>
                        <w:szCs w:val="24"/>
                      </w:rPr>
                    </w:pPr>
                    <w: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"/>
                    <w:tag w:val="_GBC_0a0c226be91b456b923dda0bca59f2b8"/>
                    <w:id w:val="-896356349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1,965,200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回购股数"/>
                    <w:tag w:val="_GBC_14f5539e6a9c46ad80fea4542a8e7ecb"/>
                    <w:id w:val="-44374009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 w:eastAsiaTheme="minorEastAsia" w:cstheme="minorBidi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股</w:t>
                    </w:r>
                  </w:sdtContent>
                </w:sdt>
              </w:p>
            </w:tc>
          </w:tr>
          <w:tr w14:paraId="32C3EA34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74a0810c9e05491fb47eb7a791f2ecb0"/>
                  <w:id w:val="318784736"/>
                  <w:lock w:val="sdtLocked"/>
                </w:sdtPr>
                <w:sdtContent>
                  <w:p w14:paraId="33A61944">
                    <w:pPr>
                      <w:rPr>
                        <w:szCs w:val="24"/>
                      </w:rPr>
                    </w:pPr>
                    <w: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default" w:asciiTheme="minorEastAsia" w:hAnsiTheme="minorEastAsia"/>
                      <w:color w:val="000000" w:themeColor="text1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占总股本比例"/>
                    <w:tag w:val="_GBC_b256eac0cc1546acb229e425dded3a20"/>
                    <w:id w:val="-681055615"/>
                    <w:lock w:val="sdtLocked"/>
                  </w:sdtPr>
                  <w:sdtEndPr>
                    <w:rPr>
                      <w:rFonts w:hint="default" w:asciiTheme="minorEastAsia" w:hAnsiTheme="minorEastAsia"/>
                      <w:color w:val="000000" w:themeColor="text1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0.0196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%</w:t>
                </w:r>
              </w:p>
            </w:tc>
          </w:tr>
          <w:tr w14:paraId="365C413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9ad3b358ee504ebb87a006ee9cd1feed"/>
                  <w:id w:val="-2028406646"/>
                  <w:lock w:val="sdtLocked"/>
                </w:sdtPr>
                <w:sdtContent>
                  <w:p w14:paraId="20FCA0E3">
                    <w:pPr>
                      <w:rPr>
                        <w:szCs w:val="24"/>
                      </w:rPr>
                    </w:pPr>
                    <w: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default" w:asciiTheme="minorEastAsia" w:hAnsiTheme="minorEastAsia"/>
                      <w:color w:val="000000" w:themeColor="text1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金额"/>
                    <w:tag w:val="_GBC_3f0da949e5834cae82e6aa3fc27935e7"/>
                    <w:id w:val="1509103534"/>
                    <w:lock w:val="sdtLocked"/>
                    <w:text/>
                  </w:sdtPr>
                  <w:sdtEndPr>
                    <w:rPr>
                      <w:rFonts w:hint="default" w:asciiTheme="minorEastAsia" w:hAnsiTheme="minorEastAsia"/>
                      <w:color w:val="000000" w:themeColor="text1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50,925,292.00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累计已回购金额"/>
                    <w:tag w:val="_GBC_9f024f3ecae34ba8b927b2212743b8ca"/>
                    <w:id w:val="-358514298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 w:eastAsiaTheme="minorEastAsia" w:cstheme="minorBidi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元</w:t>
                    </w:r>
                  </w:sdtContent>
                </w:sdt>
              </w:p>
            </w:tc>
          </w:tr>
          <w:tr w14:paraId="30A541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43e87642b7d54aedb091653df5f56436"/>
                  <w:id w:val="-1498419547"/>
                  <w:lock w:val="sdtLocked"/>
                </w:sdtPr>
                <w:sdtContent>
                  <w:p w14:paraId="0C3F2571">
                    <w:pPr>
                      <w:rPr>
                        <w:szCs w:val="24"/>
                      </w:rPr>
                    </w:pPr>
                    <w: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default" w:asciiTheme="minorEastAsia" w:hAnsiTheme="minorEastAsia"/>
                      <w:color w:val="000000" w:themeColor="text1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下限"/>
                    <w:tag w:val="_GBC_c553820e2ecd4dbc89da0a611611fb71"/>
                    <w:id w:val="-2012441559"/>
                    <w:lock w:val="sdtLocked"/>
                  </w:sdtPr>
                  <w:sdtEndPr>
                    <w:rPr>
                      <w:rFonts w:hint="default" w:asciiTheme="minorEastAsia" w:hAnsiTheme="minorEastAsia"/>
                      <w:color w:val="000000" w:themeColor="text1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25.71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上限"/>
                    <w:tag w:val="_GBC_9c882b53c6254d49875c341f29e5d863"/>
                    <w:id w:val="190120306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25.99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</w:t>
                </w:r>
              </w:p>
            </w:tc>
          </w:tr>
        </w:tbl>
        <w:p w14:paraId="346675CE">
          <w:pPr>
            <w:widowControl/>
            <w:jc w:val="left"/>
            <w:rPr>
              <w:rFonts w:asciiTheme="minorEastAsia" w:hAnsiTheme="minorEastAsia"/>
            </w:rPr>
          </w:pPr>
        </w:p>
      </w:sdtContent>
    </w:sdt>
    <w:p w14:paraId="1F9257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回购股份的基本情况</w:t>
      </w:r>
    </w:p>
    <w:p w14:paraId="625FE7AA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eastAsia="zh-CN"/>
        </w:rPr>
        <w:t>经董事会审议批准，兖矿能源集团股份有限公司（“公司”）制定了A股股份回购方案。</w:t>
      </w:r>
    </w:p>
    <w:p w14:paraId="5F3B7EC0">
      <w:pPr>
        <w:spacing w:line="440" w:lineRule="exact"/>
        <w:ind w:firstLine="48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有关详情请参见公司日期为2025年8月29日的第九届董事会第十八次会议决议公告、关于以集中竞价交易方式回购股份的回购报告书、关于以集中竞价交易方式回购股份方案的公告，日期为2025年9月16日的关于2025年半年度权益分派实施后调整A股回购价格上限的公告</w:t>
      </w:r>
      <w:r>
        <w:rPr>
          <w:rFonts w:hint="eastAsia" w:ascii="楷体_GB2312" w:eastAsia="楷体_GB2312"/>
          <w:lang w:eastAsia="zh-CN"/>
        </w:rPr>
        <w:t>、</w:t>
      </w:r>
      <w:r>
        <w:rPr>
          <w:rFonts w:hint="eastAsia" w:ascii="楷体_GB2312" w:eastAsia="楷体_GB2312"/>
        </w:rPr>
        <w:t>日期为2026年2月11日的第九届董事会第二十一次会议决议公告、</w:t>
      </w:r>
      <w:r>
        <w:rPr>
          <w:rFonts w:ascii="楷体_GB2312" w:eastAsia="楷体_GB2312"/>
        </w:rPr>
        <w:t>关于增加股份回购资金来源暨收到回购专项贷款承诺函的公告</w:t>
      </w:r>
      <w:r>
        <w:rPr>
          <w:rFonts w:hint="eastAsia" w:ascii="楷体_GB2312" w:eastAsia="楷体_GB2312"/>
          <w:lang w:val="en-US" w:eastAsia="zh-CN"/>
        </w:rPr>
        <w:t>以及日期为2026年6月3日的第九届董事会第二十四次会议决议、关于调整回购股份价格上限的公告</w:t>
      </w:r>
      <w:r>
        <w:rPr>
          <w:rFonts w:hint="eastAsia" w:ascii="楷体_GB2312" w:eastAsia="楷体_GB2312"/>
        </w:rPr>
        <w:t>。该等资料刊载于上海证券交易所网站、香港联合交易所有限公司网站、公司网站及/或《中国证券报》《上海证券报》《证券时报》《证券日报》。</w:t>
      </w:r>
    </w:p>
    <w:p w14:paraId="1B855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回购股份的进展情况</w:t>
      </w:r>
    </w:p>
    <w:p w14:paraId="19DBB392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根据《上市公司股份回购规则》《上海证券交易所上市公司自律监管指引第7号——回购股份》等相关规定，现将公司首次回购股份情况公告如下：</w:t>
      </w:r>
    </w:p>
    <w:p w14:paraId="1EB3033C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2026年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hint="eastAsia" w:asciiTheme="minorEastAsia" w:hAnsiTheme="minorEastAsia"/>
        </w:rPr>
        <w:t>日，公司通过集中竞价交易方式首次回购公司</w:t>
      </w:r>
      <w:r>
        <w:rPr>
          <w:rFonts w:hint="eastAsia" w:asciiTheme="minorEastAsia" w:hAnsiTheme="minorEastAsia"/>
          <w:lang w:val="en-US" w:eastAsia="zh-CN"/>
        </w:rPr>
        <w:t>A股</w:t>
      </w:r>
      <w:r>
        <w:rPr>
          <w:rFonts w:hint="eastAsia" w:asciiTheme="minorEastAsia" w:hAnsiTheme="minorEastAsia"/>
        </w:rPr>
        <w:t>股份</w:t>
      </w:r>
      <w:bookmarkStart w:id="0" w:name="_GoBack"/>
      <w:bookmarkEnd w:id="0"/>
      <w:r>
        <w:rPr>
          <w:rFonts w:hint="eastAsia" w:asciiTheme="minorEastAsia" w:hAnsiTheme="minorEastAsia"/>
          <w:lang w:val="en-US" w:eastAsia="zh-CN"/>
        </w:rPr>
        <w:t>1,965,200</w:t>
      </w:r>
      <w:r>
        <w:rPr>
          <w:rFonts w:hint="eastAsia" w:asciiTheme="minorEastAsia" w:hAnsiTheme="minorEastAsia"/>
        </w:rPr>
        <w:t>股，占公司总股本</w:t>
      </w:r>
      <w:r>
        <w:rPr>
          <w:rFonts w:hint="eastAsia" w:asciiTheme="minorEastAsia" w:hAnsiTheme="minorEastAsia"/>
          <w:lang w:val="en-US" w:eastAsia="zh-CN"/>
        </w:rPr>
        <w:t>10,036,852,020</w:t>
      </w:r>
      <w:r>
        <w:rPr>
          <w:rFonts w:hint="eastAsia" w:asciiTheme="minorEastAsia" w:hAnsiTheme="minorEastAsia"/>
        </w:rPr>
        <w:t>股的比例为</w:t>
      </w:r>
      <w:r>
        <w:rPr>
          <w:rFonts w:hint="eastAsia" w:asciiTheme="minorEastAsia" w:hAnsiTheme="minorEastAsia"/>
          <w:lang w:val="en-US" w:eastAsia="zh-CN"/>
        </w:rPr>
        <w:t>0.0196</w:t>
      </w:r>
      <w:r>
        <w:rPr>
          <w:rFonts w:hint="eastAsia" w:asciiTheme="minorEastAsia" w:hAnsiTheme="minorEastAsia"/>
        </w:rPr>
        <w:t>%，回购成交的最高价为</w:t>
      </w:r>
      <w:r>
        <w:rPr>
          <w:rFonts w:hint="eastAsia" w:asciiTheme="minorEastAsia" w:hAnsiTheme="minorEastAsia"/>
          <w:lang w:val="en-US" w:eastAsia="zh-CN"/>
        </w:rPr>
        <w:t>25.99</w:t>
      </w:r>
      <w:r>
        <w:rPr>
          <w:rFonts w:hint="eastAsia" w:asciiTheme="minorEastAsia" w:hAnsiTheme="minorEastAsia"/>
        </w:rPr>
        <w:t>元/股，最低价为</w:t>
      </w:r>
      <w:r>
        <w:rPr>
          <w:rFonts w:hint="eastAsia" w:asciiTheme="minorEastAsia" w:hAnsiTheme="minorEastAsia"/>
          <w:lang w:val="en-US" w:eastAsia="zh-CN"/>
        </w:rPr>
        <w:t>25.71</w:t>
      </w:r>
      <w:r>
        <w:rPr>
          <w:rFonts w:hint="eastAsia" w:asciiTheme="minorEastAsia" w:hAnsiTheme="minorEastAsia"/>
        </w:rPr>
        <w:t>元/股，支付的资金总额为人民币</w:t>
      </w:r>
      <w:r>
        <w:rPr>
          <w:rFonts w:hint="eastAsia" w:asciiTheme="minorEastAsia" w:hAnsiTheme="minorEastAsia"/>
          <w:highlight w:val="none"/>
          <w:lang w:val="en-US" w:eastAsia="zh-CN"/>
        </w:rPr>
        <w:t>50,925,292.00</w:t>
      </w:r>
      <w:r>
        <w:rPr>
          <w:rFonts w:hint="eastAsia" w:asciiTheme="minorEastAsia" w:hAnsiTheme="minorEastAsia"/>
        </w:rPr>
        <w:t>元（不含交易费用）。</w:t>
      </w:r>
    </w:p>
    <w:p w14:paraId="12667348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本次回购股份符合法律法规的规定及公司回购股份方案。</w:t>
      </w:r>
    </w:p>
    <w:p w14:paraId="1ECB7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其他事项</w:t>
      </w:r>
    </w:p>
    <w:sdt>
      <w:sdtPr>
        <w:tag w:val="_GBC_1854d477b20b476ab29e29058195daad"/>
        <w:id w:val="-1211105058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/>
        </w:rPr>
      </w:sdtEndPr>
      <w:sdtContent>
        <w:p w14:paraId="43D59836">
          <w:pPr>
            <w:spacing w:line="440" w:lineRule="exact"/>
            <w:ind w:firstLine="480" w:firstLineChars="200"/>
            <w:rPr>
              <w:rFonts w:asciiTheme="minorEastAsia" w:hAnsiTheme="minorEastAsia"/>
            </w:rPr>
          </w:pPr>
          <w:r>
            <w:rPr>
              <w:rFonts w:asciiTheme="minorEastAsia" w:hAnsiTheme="minorEastAsia"/>
            </w:rPr>
            <w:t>公司将严格按照《上市公司股份回购规则》《上海证券交易所上市公司自律监管指引第</w:t>
          </w:r>
          <w:r>
            <w:rPr>
              <w:rFonts w:cs="Times New Roman" w:asciiTheme="minorEastAsia" w:hAnsiTheme="minorEastAsia"/>
            </w:rPr>
            <w:t>7</w:t>
          </w:r>
          <w:r>
            <w:rPr>
              <w:rFonts w:asciiTheme="minorEastAsia" w:hAnsiTheme="minorEastAsia"/>
            </w:rPr>
            <w:t>号——回购股份》等相关规定，根据回购股份事项进展情况及时履行信息披露义务，敬请广大投资者注意投资风险。</w:t>
          </w:r>
        </w:p>
      </w:sdtContent>
    </w:sdt>
    <w:p w14:paraId="2AC0EC83">
      <w:pPr>
        <w:spacing w:line="440" w:lineRule="exact"/>
        <w:rPr>
          <w:szCs w:val="21"/>
        </w:rPr>
      </w:pPr>
    </w:p>
    <w:p w14:paraId="6278B5B9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特此公告。</w:t>
      </w:r>
    </w:p>
    <w:p w14:paraId="318013C2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</w:p>
    <w:p w14:paraId="785F910C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</w:p>
    <w:p w14:paraId="4BE0540C">
      <w:pPr>
        <w:wordWrap w:val="0"/>
        <w:jc w:val="right"/>
        <w:rPr>
          <w:rFonts w:hint="eastAsia" w:ascii="宋体" w:hAnsi="宋体" w:eastAsia="宋体"/>
          <w:szCs w:val="24"/>
        </w:rPr>
      </w:pPr>
      <w:sdt>
        <w:sdtPr>
          <w:rPr>
            <w:rFonts w:hint="eastAsia" w:ascii="宋体" w:hAnsi="宋体" w:eastAsia="宋体"/>
            <w:szCs w:val="24"/>
          </w:rPr>
          <w:alias w:val="公司法定中文名称"/>
          <w:tag w:val="_GBC_a0dbe34339a344a896b553a3a318a794"/>
          <w:id w:val="-873845431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兖矿能源集团股份有限公司</w:t>
          </w:r>
        </w:sdtContent>
      </w:sdt>
      <w:r>
        <w:rPr>
          <w:rFonts w:hint="eastAsia" w:ascii="宋体" w:hAnsi="宋体" w:eastAsia="宋体"/>
          <w:szCs w:val="24"/>
        </w:rPr>
        <w:t>董事会</w:t>
      </w:r>
    </w:p>
    <w:p w14:paraId="77F7664B">
      <w:pPr>
        <w:wordWrap w:val="0"/>
        <w:jc w:val="right"/>
      </w:pPr>
      <w:sdt>
        <w:sdtPr>
          <w:rPr>
            <w:rFonts w:hint="eastAsia" w:ascii="宋体" w:hAnsi="宋体" w:eastAsia="宋体"/>
            <w:szCs w:val="24"/>
          </w:rPr>
          <w:alias w:val="临时公告日期"/>
          <w:tag w:val="_GBC_b0649edb53524c19a256bbb6e780e07f"/>
          <w:id w:val="-1190219296"/>
          <w:lock w:val="sdtLocked"/>
          <w:placeholder>
            <w:docPart w:val="GBC22222222222222222222222222222"/>
          </w:placeholder>
          <w:date w:fullDate="2026-03-02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2026年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/>
              <w:szCs w:val="24"/>
            </w:rPr>
            <w:t>月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/>
              <w:szCs w:val="24"/>
            </w:rPr>
            <w:t>日</w:t>
          </w:r>
        </w:sdtContent>
      </w:sdt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8BE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BA56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BA56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46DC7"/>
    <w:multiLevelType w:val="multilevel"/>
    <w:tmpl w:val="F5A46DC7"/>
    <w:lvl w:ilvl="0" w:tentative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270B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45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0AAB"/>
    <w:rsid w:val="001C66D0"/>
    <w:rsid w:val="001C749A"/>
    <w:rsid w:val="001D6064"/>
    <w:rsid w:val="001D6C04"/>
    <w:rsid w:val="001E15E0"/>
    <w:rsid w:val="001E192A"/>
    <w:rsid w:val="001E5564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951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31E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69C6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065E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326F0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135"/>
    <w:rsid w:val="00AA2D8B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556F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A6A"/>
    <w:rsid w:val="00FB4EA4"/>
    <w:rsid w:val="00FB5F58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  <w:rsid w:val="06C60C6D"/>
    <w:rsid w:val="0E0506F1"/>
    <w:rsid w:val="1CDF4223"/>
    <w:rsid w:val="256109E1"/>
    <w:rsid w:val="274573DF"/>
    <w:rsid w:val="2E150939"/>
    <w:rsid w:val="337111F5"/>
    <w:rsid w:val="360974E6"/>
    <w:rsid w:val="3ED20F9E"/>
    <w:rsid w:val="440662E5"/>
    <w:rsid w:val="47E7794C"/>
    <w:rsid w:val="59861E04"/>
    <w:rsid w:val="67666EB5"/>
    <w:rsid w:val="723B4905"/>
    <w:rsid w:val="73A914CF"/>
    <w:rsid w:val="7740308D"/>
    <w:rsid w:val="776B60E8"/>
    <w:rsid w:val="7B446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qFormat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26\AppData\Roaming\kingsoft\office6\templates\wps\zh_CN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 w14:paraId="7ADF276F">
          <w:pPr>
            <w:pStyle w:val="5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720FF-28B7-4E4E-BBA7-7F80C4765147}"/>
      </w:docPartPr>
      <w:docPartBody>
        <w:p w14:paraId="117A37B3">
          <w:pPr>
            <w:rPr>
              <w:rFonts w:hint="eastAsia"/>
            </w:rPr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PLD_GBICC_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5A4AFB-F5C3-43A8-9ECF-064AB81B2DA4}"/>
      </w:docPartPr>
      <w:docPartBody>
        <w:p w14:paraId="2D6185F2">
          <w:pPr>
            <w:pStyle w:val="5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60951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54F68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6848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D69C6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D0DA1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5464"/>
    <w:rsid w:val="00F97D0E"/>
    <w:rsid w:val="00FB2F54"/>
    <w:rsid w:val="00FB4A6A"/>
    <w:rsid w:val="00FC48A6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</w:style>
  <w:style w:type="paragraph" w:customStyle="1" w:styleId="5">
    <w:name w:val="GBC33333333333333333333333333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兖矿能源集团股份有限公司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亿元</clcta-be:DanWeiYuJiHuiGouJinE>
  <clcta-be:DanWeiYiHuiGouJinE>万元</clcta-be:DanWeiYiHuiGouJinE>
</b:bind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]]></m:sse>
</m:mapping>
</file>

<file path=customXml/item5.xml><?xml version="1.0" encoding="utf-8"?>
<sc:sections xmlns:sc="http://mapping.word.org/2014/section/customize"/>
</file>

<file path=customXml/item6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]]></t:sse>
</t:templat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FF96E-F764-41B9-B1F0-CADBA89E637A}">
  <ds:schemaRefs/>
</ds:datastoreItem>
</file>

<file path=customXml/itemProps3.xml><?xml version="1.0" encoding="utf-8"?>
<ds:datastoreItem xmlns:ds="http://schemas.openxmlformats.org/officeDocument/2006/customXml" ds:itemID="{7C5C26F4-F688-4486-A6D1-D05232128A9C}">
  <ds:schemaRefs/>
</ds:datastoreItem>
</file>

<file path=customXml/itemProps4.xml><?xml version="1.0" encoding="utf-8"?>
<ds:datastoreItem xmlns:ds="http://schemas.openxmlformats.org/officeDocument/2006/customXml" ds:itemID="{B1249155-9C68-4BFF-8E74-1205E4426531}">
  <ds:schemaRefs/>
</ds:datastoreItem>
</file>

<file path=customXml/itemProps5.xml><?xml version="1.0" encoding="utf-8"?>
<ds:datastoreItem xmlns:ds="http://schemas.openxmlformats.org/officeDocument/2006/customXml" ds:itemID="{41C00AE2-930D-4CC7-A52D-598614D491F0}">
  <ds:schemaRefs/>
</ds:datastoreItem>
</file>

<file path=customXml/itemProps6.xml><?xml version="1.0" encoding="utf-8"?>
<ds:datastoreItem xmlns:ds="http://schemas.openxmlformats.org/officeDocument/2006/customXml" ds:itemID="{51573015-af63-45aa-8e31-32426a7ae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907</Words>
  <Characters>1045</Characters>
  <Lines>12</Lines>
  <Paragraphs>3</Paragraphs>
  <TotalTime>0</TotalTime>
  <ScaleCrop>false</ScaleCrop>
  <LinksUpToDate>false</LinksUpToDate>
  <CharactersWithSpaces>1083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2026-02-28T01:10:00Z</dcterms:created>
  <dc:creator>yangzq</dc:creator>
  <cp:lastModifiedBy>熊振中</cp:lastModifiedBy>
  <cp:lastPrinted>2026-06-05T09:31:00Z</cp:lastPrinted>
  <dcterms:modified xsi:type="dcterms:W3CDTF">2026-06-05T10:03:22Z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eyJoZGlkIjoiMTJmNjI5ZDMzZDJmMmM0Njk4MWYzM2M0OTIxMDExMjIiLCJ1c2VySWQiOiIxNDc5NjU3MTM3In0=</vt:lpwstr>
  </property>
  <property fmtid="{D5CDD505-2E9C-101B-9397-08002B2CF9AE}" pid="3" name="KSOProductBuildVer">
    <vt:lpwstr>2052-12.1.0.26895</vt:lpwstr>
  </property>
  <property fmtid="{D5CDD505-2E9C-101B-9397-08002B2CF9AE}" pid="4" name="ICV">
    <vt:lpwstr>DBB97BCB299349EFBA83F25CF9F3D98D_13</vt:lpwstr>
  </property>
  <property fmtid="{D5CDD505-2E9C-101B-9397-08002B2CF9AE}" pid="5" name="5B77E7CEEC58BC6AFAE8886BEB80DBEB">
    <vt:lpwstr>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</vt:lpwstr>
  </property>
</Properties>
</file>