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bookmarkStart w:id="0" w:name="_GoBack"/>
      <w:bookmarkEnd w:id="0"/>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rPr>
              <w:t>高青县黑牛绿色牧业综合体项目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NiYmVmZjJlMGNjZjhkZjZjNDY5NmQyMGRkMThiNmMifQ=="/>
  </w:docVars>
  <w:rsids>
    <w:rsidRoot w:val="44EB321A"/>
    <w:rsid w:val="00174DBF"/>
    <w:rsid w:val="00236A08"/>
    <w:rsid w:val="002A7711"/>
    <w:rsid w:val="003A5B25"/>
    <w:rsid w:val="0043749E"/>
    <w:rsid w:val="00474768"/>
    <w:rsid w:val="004B56B2"/>
    <w:rsid w:val="00702578"/>
    <w:rsid w:val="00704E38"/>
    <w:rsid w:val="00721FB3"/>
    <w:rsid w:val="00776B90"/>
    <w:rsid w:val="007D346E"/>
    <w:rsid w:val="00830DB7"/>
    <w:rsid w:val="00963769"/>
    <w:rsid w:val="00A51D20"/>
    <w:rsid w:val="00A731CB"/>
    <w:rsid w:val="00BF6B46"/>
    <w:rsid w:val="00C42390"/>
    <w:rsid w:val="00D1784E"/>
    <w:rsid w:val="00E93FD4"/>
    <w:rsid w:val="00F85271"/>
    <w:rsid w:val="00FB6C73"/>
    <w:rsid w:val="1AC351DC"/>
    <w:rsid w:val="22E7088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imes New Roman" w:hAnsi="Times New Roman" w:eastAsia="仿宋_GB2312"/>
      <w:kern w:val="2"/>
      <w:sz w:val="18"/>
      <w:szCs w:val="18"/>
    </w:rPr>
  </w:style>
  <w:style w:type="character" w:customStyle="1" w:styleId="7">
    <w:name w:val="页脚 Char"/>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83</Words>
  <Characters>475</Characters>
  <Lines>3</Lines>
  <Paragraphs>1</Paragraphs>
  <TotalTime>2</TotalTime>
  <ScaleCrop>false</ScaleCrop>
  <LinksUpToDate>false</LinksUpToDate>
  <CharactersWithSpaces>557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一车面包人</cp:lastModifiedBy>
  <dcterms:modified xsi:type="dcterms:W3CDTF">2024-04-10T07:51:47Z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2D05DC4B4B2A4AF19A331B2D99944A69_13</vt:lpwstr>
  </property>
</Properties>
</file>