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64" w:rsidRDefault="00CE5C64" w:rsidP="00CE5C64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山东省202</w:t>
      </w:r>
      <w:r w:rsidR="00AC7301">
        <w:rPr>
          <w:rFonts w:ascii="方正小标宋简体" w:eastAsia="方正小标宋简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int="eastAsia"/>
          <w:kern w:val="0"/>
          <w:sz w:val="44"/>
          <w:szCs w:val="44"/>
        </w:rPr>
        <w:t>年高职单招考生免试申请表</w:t>
      </w:r>
    </w:p>
    <w:p w:rsidR="00CE5C64" w:rsidRDefault="00CE5C64" w:rsidP="00CE5C64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E5C64" w:rsidRPr="00053C59" w:rsidRDefault="00CE5C64" w:rsidP="00CE5C64">
      <w:pPr>
        <w:spacing w:beforeLines="50" w:before="156" w:afterLines="20" w:after="62"/>
        <w:rPr>
          <w:rFonts w:ascii="仿宋" w:eastAsia="仿宋" w:hAnsi="仿宋"/>
          <w:sz w:val="24"/>
          <w:u w:val="single"/>
        </w:rPr>
      </w:pPr>
      <w:r w:rsidRPr="00053C59">
        <w:rPr>
          <w:rFonts w:ascii="仿宋" w:eastAsia="仿宋" w:hAnsi="仿宋" w:hint="eastAsia"/>
          <w:sz w:val="24"/>
        </w:rPr>
        <w:t>招生学校：</w:t>
      </w:r>
      <w:r w:rsidRPr="00053C59"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 w:rsidR="00CE5C64" w:rsidRPr="00053C59" w:rsidTr="00733288">
        <w:trPr>
          <w:trHeight w:val="680"/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733288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733288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733288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考生免试资格</w:t>
            </w:r>
          </w:p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AC7301">
        <w:trPr>
          <w:trHeight w:val="78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AC7301">
        <w:trPr>
          <w:cantSplit/>
          <w:trHeight w:val="2686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5C64" w:rsidRPr="00053C59" w:rsidRDefault="00CE5C64" w:rsidP="00AC7301">
            <w:pPr>
              <w:spacing w:line="240" w:lineRule="atLeast"/>
              <w:ind w:left="113" w:right="113" w:firstLineChars="150" w:firstLine="300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审  核  意  见</w:t>
            </w:r>
          </w:p>
          <w:p w:rsidR="00CE5C64" w:rsidRPr="00053C59" w:rsidRDefault="00CE5C64" w:rsidP="00AC7301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C64" w:rsidRPr="00053C59" w:rsidRDefault="00CE5C64" w:rsidP="00733288">
            <w:pPr>
              <w:ind w:leftChars="1273" w:left="2673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考生是否为本校应届毕业生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：         </w:t>
            </w:r>
          </w:p>
          <w:p w:rsidR="00CE5C64" w:rsidRPr="00053C59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:rsidR="00CE5C64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:rsidR="00AC7301" w:rsidRPr="00053C59" w:rsidRDefault="00AC7301" w:rsidP="00733288">
            <w:pPr>
              <w:ind w:leftChars="1254" w:left="4553" w:hangingChars="800" w:hanging="1920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  <w:p w:rsidR="00CE5C64" w:rsidRPr="00053C59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学校负责人签字: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          （</w:t>
            </w:r>
            <w:r w:rsidRPr="00053C59">
              <w:rPr>
                <w:rFonts w:ascii="仿宋" w:eastAsia="仿宋" w:hAnsi="仿宋" w:hint="eastAsia"/>
                <w:sz w:val="24"/>
              </w:rPr>
              <w:t>学校盖章）                年    月    日</w:t>
            </w:r>
          </w:p>
        </w:tc>
      </w:tr>
      <w:tr w:rsidR="00CE5C64" w:rsidRPr="00053C59" w:rsidTr="00733288">
        <w:trPr>
          <w:cantSplit/>
          <w:trHeight w:val="203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5C64" w:rsidRPr="00053C59" w:rsidRDefault="00CE5C64" w:rsidP="00733288">
            <w:pPr>
              <w:spacing w:line="500" w:lineRule="exact"/>
              <w:ind w:left="113" w:right="113" w:firstLineChars="150" w:firstLine="300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审 核 意 见</w:t>
            </w:r>
          </w:p>
          <w:p w:rsidR="00CE5C64" w:rsidRPr="00053C59" w:rsidRDefault="00CE5C64" w:rsidP="00733288">
            <w:pPr>
              <w:spacing w:line="500" w:lineRule="exact"/>
              <w:ind w:left="113" w:right="113" w:firstLineChars="50" w:firstLine="100"/>
              <w:rPr>
                <w:rFonts w:ascii="仿宋" w:eastAsia="仿宋" w:hAnsi="仿宋"/>
                <w:sz w:val="24"/>
              </w:rPr>
            </w:pPr>
            <w:proofErr w:type="gramStart"/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劳</w:t>
            </w:r>
            <w:proofErr w:type="gramEnd"/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 xml:space="preserve">  模 考 生 单 位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 xml:space="preserve">                 单位负责人签字 ：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053C59"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CE5C64" w:rsidRPr="00053C59" w:rsidRDefault="00CE5C64" w:rsidP="00733288">
            <w:pPr>
              <w:ind w:leftChars="1254" w:left="2633" w:firstLineChars="800" w:firstLine="1920"/>
              <w:rPr>
                <w:rFonts w:ascii="仿宋" w:eastAsia="仿宋" w:hAnsi="仿宋"/>
                <w:sz w:val="28"/>
                <w:szCs w:val="28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CE5C64" w:rsidRPr="00053C59" w:rsidTr="00733288">
        <w:trPr>
          <w:cantSplit/>
          <w:trHeight w:val="15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E5C64" w:rsidRPr="00053C59" w:rsidRDefault="00CE5C64" w:rsidP="00733288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审 核 意 见</w:t>
            </w:r>
          </w:p>
          <w:p w:rsidR="00AC7301" w:rsidRPr="00AC7301" w:rsidRDefault="00CE5C64" w:rsidP="00AC7301">
            <w:pPr>
              <w:spacing w:line="500" w:lineRule="exact"/>
              <w:ind w:left="113" w:right="113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负责人签字 ：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053C59">
              <w:rPr>
                <w:rFonts w:ascii="仿宋" w:eastAsia="仿宋" w:hAnsi="仿宋" w:hint="eastAsia"/>
                <w:sz w:val="24"/>
              </w:rPr>
              <w:t>（招生学校盖章）</w:t>
            </w:r>
          </w:p>
          <w:p w:rsidR="00CE5C64" w:rsidRPr="00053C59" w:rsidRDefault="00CE5C64" w:rsidP="00733288">
            <w:pPr>
              <w:ind w:leftChars="1254" w:left="2633" w:firstLineChars="800" w:firstLine="1920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CE5C64" w:rsidRPr="00053C59" w:rsidRDefault="00CE5C64" w:rsidP="00AC7301">
      <w:pPr>
        <w:spacing w:line="480" w:lineRule="exact"/>
        <w:rPr>
          <w:rFonts w:ascii="仿宋" w:eastAsia="仿宋" w:hAnsi="仿宋"/>
          <w:sz w:val="24"/>
        </w:rPr>
      </w:pPr>
    </w:p>
    <w:sectPr w:rsidR="00CE5C64" w:rsidRPr="00053C59">
      <w:footerReference w:type="even" r:id="rId6"/>
      <w:footerReference w:type="default" r:id="rId7"/>
      <w:pgSz w:w="11906" w:h="16838" w:code="9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BF" w:rsidRDefault="00383EBF">
      <w:r>
        <w:separator/>
      </w:r>
    </w:p>
  </w:endnote>
  <w:endnote w:type="continuationSeparator" w:id="0">
    <w:p w:rsidR="00383EBF" w:rsidRDefault="003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74" w:rsidRDefault="00244F74" w:rsidP="00557F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F74" w:rsidRDefault="00244F74" w:rsidP="009A5D9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74" w:rsidRPr="009A5D98" w:rsidRDefault="00244F74" w:rsidP="009A5D98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9A5D98">
      <w:rPr>
        <w:rStyle w:val="a4"/>
        <w:sz w:val="28"/>
        <w:szCs w:val="28"/>
      </w:rPr>
      <w:fldChar w:fldCharType="begin"/>
    </w:r>
    <w:r w:rsidRPr="009A5D98">
      <w:rPr>
        <w:rStyle w:val="a4"/>
        <w:sz w:val="28"/>
        <w:szCs w:val="28"/>
      </w:rPr>
      <w:instrText xml:space="preserve">PAGE  </w:instrText>
    </w:r>
    <w:r w:rsidRPr="009A5D98">
      <w:rPr>
        <w:rStyle w:val="a4"/>
        <w:sz w:val="28"/>
        <w:szCs w:val="28"/>
      </w:rPr>
      <w:fldChar w:fldCharType="separate"/>
    </w:r>
    <w:r w:rsidR="00C902CB">
      <w:rPr>
        <w:rStyle w:val="a4"/>
        <w:noProof/>
        <w:sz w:val="28"/>
        <w:szCs w:val="28"/>
      </w:rPr>
      <w:t>4</w:t>
    </w:r>
    <w:r w:rsidRPr="009A5D9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244F74" w:rsidRDefault="00244F74" w:rsidP="009A5D9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BF" w:rsidRDefault="00383EBF">
      <w:r>
        <w:separator/>
      </w:r>
    </w:p>
  </w:footnote>
  <w:footnote w:type="continuationSeparator" w:id="0">
    <w:p w:rsidR="00383EBF" w:rsidRDefault="0038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64"/>
    <w:rsid w:val="00032B11"/>
    <w:rsid w:val="00053C59"/>
    <w:rsid w:val="000B4EAB"/>
    <w:rsid w:val="000F18DA"/>
    <w:rsid w:val="000F2A35"/>
    <w:rsid w:val="00116D87"/>
    <w:rsid w:val="001260FA"/>
    <w:rsid w:val="0014707F"/>
    <w:rsid w:val="001D0DEF"/>
    <w:rsid w:val="00244F74"/>
    <w:rsid w:val="002D008C"/>
    <w:rsid w:val="00314305"/>
    <w:rsid w:val="00370E0E"/>
    <w:rsid w:val="00383EBF"/>
    <w:rsid w:val="003A2CAD"/>
    <w:rsid w:val="00440712"/>
    <w:rsid w:val="004B7032"/>
    <w:rsid w:val="00557F8D"/>
    <w:rsid w:val="00644798"/>
    <w:rsid w:val="006D54A4"/>
    <w:rsid w:val="007921D5"/>
    <w:rsid w:val="007A0D68"/>
    <w:rsid w:val="007D62F5"/>
    <w:rsid w:val="009A5D98"/>
    <w:rsid w:val="009C1376"/>
    <w:rsid w:val="00A3694B"/>
    <w:rsid w:val="00AC7301"/>
    <w:rsid w:val="00AD01FA"/>
    <w:rsid w:val="00B14D3E"/>
    <w:rsid w:val="00C655CB"/>
    <w:rsid w:val="00C902CB"/>
    <w:rsid w:val="00CE5C64"/>
    <w:rsid w:val="00DD0071"/>
    <w:rsid w:val="00E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77CBB"/>
  <w15:chartTrackingRefBased/>
  <w15:docId w15:val="{695E3843-D375-49FF-B777-CCFE6E3C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autoRedefine/>
    <w:rPr>
      <w:rFonts w:eastAsia="仿宋_GB2312"/>
      <w:b w:val="0"/>
      <w:snapToGrid w:val="0"/>
      <w:sz w:val="32"/>
    </w:rPr>
  </w:style>
  <w:style w:type="paragraph" w:styleId="a3">
    <w:name w:val="footer"/>
    <w:basedOn w:val="a"/>
    <w:rsid w:val="009A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A5D98"/>
  </w:style>
  <w:style w:type="paragraph" w:styleId="a5">
    <w:name w:val="header"/>
    <w:basedOn w:val="a"/>
    <w:rsid w:val="009A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CE5C64"/>
    <w:rPr>
      <w:b/>
    </w:rPr>
  </w:style>
  <w:style w:type="paragraph" w:styleId="a7">
    <w:name w:val="Normal (Web)"/>
    <w:basedOn w:val="a"/>
    <w:unhideWhenUsed/>
    <w:qFormat/>
    <w:rsid w:val="00CE5C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sdjy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subject/>
  <dc:creator>文印室2</dc:creator>
  <cp:keywords/>
  <dc:description/>
  <cp:lastModifiedBy>Administrator</cp:lastModifiedBy>
  <cp:revision>2</cp:revision>
  <cp:lastPrinted>2006-11-20T06:42:00Z</cp:lastPrinted>
  <dcterms:created xsi:type="dcterms:W3CDTF">2021-12-24T13:11:00Z</dcterms:created>
  <dcterms:modified xsi:type="dcterms:W3CDTF">2021-12-24T13:11:00Z</dcterms:modified>
</cp:coreProperties>
</file>