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64" w:rsidRPr="0009782E" w:rsidRDefault="004F0864" w:rsidP="00175F7C">
      <w:pPr>
        <w:tabs>
          <w:tab w:val="center" w:pos="4478"/>
        </w:tabs>
        <w:jc w:val="left"/>
        <w:rPr>
          <w:rFonts w:ascii="黑体" w:eastAsia="黑体" w:hAnsi="黑体"/>
          <w:sz w:val="32"/>
          <w:szCs w:val="32"/>
        </w:rPr>
      </w:pPr>
      <w:r w:rsidRPr="0009782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4F0864" w:rsidRPr="0009782E" w:rsidRDefault="004F0864" w:rsidP="00175F7C">
      <w:pPr>
        <w:tabs>
          <w:tab w:val="center" w:pos="4478"/>
        </w:tabs>
        <w:jc w:val="center"/>
        <w:rPr>
          <w:rFonts w:eastAsia="方正小标宋简体"/>
          <w:sz w:val="44"/>
        </w:rPr>
      </w:pPr>
      <w:bookmarkStart w:id="0" w:name="_GoBack"/>
      <w:r w:rsidRPr="0009782E">
        <w:rPr>
          <w:rFonts w:eastAsia="方正小标宋简体" w:hint="eastAsia"/>
          <w:sz w:val="44"/>
        </w:rPr>
        <w:t>山东省高等学校优秀学生登记表</w:t>
      </w:r>
      <w:bookmarkEnd w:id="0"/>
    </w:p>
    <w:tbl>
      <w:tblPr>
        <w:tblW w:w="966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863"/>
        <w:gridCol w:w="1136"/>
        <w:gridCol w:w="1260"/>
        <w:gridCol w:w="1684"/>
      </w:tblGrid>
      <w:tr w:rsidR="004F0864" w:rsidRPr="008F6119" w:rsidTr="000906FC">
        <w:trPr>
          <w:cantSplit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8F6119">
              <w:rPr>
                <w:rFonts w:hint="eastAsia"/>
                <w:position w:val="12"/>
                <w:sz w:val="24"/>
              </w:rPr>
              <w:t>姓</w:t>
            </w:r>
            <w:r w:rsidRPr="008F6119">
              <w:rPr>
                <w:position w:val="12"/>
                <w:sz w:val="24"/>
              </w:rPr>
              <w:t xml:space="preserve"> </w:t>
            </w:r>
            <w:r w:rsidRPr="008F6119">
              <w:rPr>
                <w:rFonts w:hint="eastAsia"/>
                <w:position w:val="12"/>
                <w:sz w:val="24"/>
              </w:rPr>
              <w:t>名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8F6119">
              <w:rPr>
                <w:rFonts w:hint="eastAsia"/>
                <w:position w:val="12"/>
                <w:sz w:val="24"/>
              </w:rPr>
              <w:t>性别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8F6119">
              <w:rPr>
                <w:rFonts w:hint="eastAsia"/>
                <w:position w:val="12"/>
                <w:sz w:val="24"/>
              </w:rPr>
              <w:t>出生年月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8F6119">
              <w:rPr>
                <w:rFonts w:hint="eastAsia"/>
                <w:position w:val="12"/>
                <w:sz w:val="24"/>
              </w:rPr>
              <w:t>政治面貌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4F0864" w:rsidRPr="008F6119" w:rsidTr="000906FC"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8F6119">
              <w:rPr>
                <w:rFonts w:hint="eastAsia"/>
                <w:position w:val="12"/>
                <w:sz w:val="24"/>
              </w:rPr>
              <w:t>所在学校</w:t>
            </w:r>
          </w:p>
        </w:tc>
        <w:tc>
          <w:tcPr>
            <w:tcW w:w="53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8F6119"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4F0864" w:rsidRPr="008F6119" w:rsidTr="000906FC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8F6119"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8F6119"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  <w:r w:rsidRPr="008F6119">
              <w:rPr>
                <w:rFonts w:hint="eastAsia"/>
                <w:position w:val="12"/>
                <w:sz w:val="24"/>
              </w:rPr>
              <w:t>职务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 w:rsidR="004F0864" w:rsidRPr="008F6119" w:rsidTr="000906FC">
        <w:trPr>
          <w:cantSplit/>
          <w:trHeight w:val="5163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jc w:val="center"/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主</w:t>
            </w: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要</w:t>
            </w: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事</w:t>
            </w: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迹</w:t>
            </w:r>
          </w:p>
          <w:p w:rsidR="004F0864" w:rsidRPr="008F6119" w:rsidRDefault="004F0864" w:rsidP="000906FC">
            <w:pPr>
              <w:rPr>
                <w:sz w:val="24"/>
              </w:rPr>
            </w:pP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widowControl/>
              <w:jc w:val="left"/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（主要事迹应包括：思想政治素质情况，各学期学业成绩及获得奖学金情况，所受表彰奖励情况，参加各种校园文化及社会实践活动情况，是否获得校级优秀学生称号等，内容填写要客观、翔实。）</w:t>
            </w:r>
          </w:p>
          <w:p w:rsidR="004F0864" w:rsidRPr="008F6119" w:rsidRDefault="004F0864" w:rsidP="000906FC">
            <w:pPr>
              <w:widowControl/>
              <w:jc w:val="left"/>
              <w:rPr>
                <w:sz w:val="24"/>
              </w:rPr>
            </w:pPr>
          </w:p>
          <w:p w:rsidR="004F0864" w:rsidRPr="008F6119" w:rsidRDefault="004F0864" w:rsidP="000906FC">
            <w:pPr>
              <w:widowControl/>
              <w:jc w:val="left"/>
              <w:rPr>
                <w:sz w:val="24"/>
              </w:rPr>
            </w:pPr>
          </w:p>
          <w:p w:rsidR="004F0864" w:rsidRPr="008F6119" w:rsidRDefault="004F0864" w:rsidP="000906FC">
            <w:pPr>
              <w:widowControl/>
              <w:jc w:val="left"/>
              <w:rPr>
                <w:sz w:val="24"/>
              </w:rPr>
            </w:pPr>
          </w:p>
          <w:p w:rsidR="004F0864" w:rsidRPr="008F6119" w:rsidRDefault="004F0864" w:rsidP="000906FC">
            <w:pPr>
              <w:widowControl/>
              <w:jc w:val="left"/>
              <w:rPr>
                <w:sz w:val="24"/>
              </w:rPr>
            </w:pPr>
          </w:p>
          <w:p w:rsidR="004F0864" w:rsidRPr="008F6119" w:rsidRDefault="004F0864" w:rsidP="000906FC">
            <w:pPr>
              <w:widowControl/>
              <w:jc w:val="left"/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  <w:r w:rsidRPr="008F6119">
              <w:rPr>
                <w:sz w:val="24"/>
              </w:rPr>
              <w:t xml:space="preserve">               </w:t>
            </w:r>
            <w:r w:rsidRPr="008F6119">
              <w:rPr>
                <w:rFonts w:hint="eastAsia"/>
                <w:sz w:val="24"/>
              </w:rPr>
              <w:t>院（系）负责人（签名）</w:t>
            </w:r>
          </w:p>
          <w:p w:rsidR="004F0864" w:rsidRPr="008F6119" w:rsidRDefault="004F0864" w:rsidP="000906FC">
            <w:pPr>
              <w:rPr>
                <w:sz w:val="24"/>
              </w:rPr>
            </w:pPr>
          </w:p>
        </w:tc>
      </w:tr>
      <w:tr w:rsidR="004F0864" w:rsidRPr="008F6119" w:rsidTr="000906FC">
        <w:trPr>
          <w:cantSplit/>
          <w:trHeight w:val="294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学</w:t>
            </w: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校</w:t>
            </w: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推</w:t>
            </w: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荐</w:t>
            </w: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意</w:t>
            </w:r>
          </w:p>
          <w:p w:rsidR="004F0864" w:rsidRPr="008F6119" w:rsidRDefault="004F0864" w:rsidP="000906FC">
            <w:pPr>
              <w:jc w:val="center"/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见</w:t>
            </w:r>
          </w:p>
          <w:p w:rsidR="004F0864" w:rsidRPr="008F6119" w:rsidRDefault="004F0864" w:rsidP="000906FC">
            <w:pPr>
              <w:rPr>
                <w:sz w:val="24"/>
              </w:rPr>
            </w:pP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  <w:r w:rsidRPr="008F6119">
              <w:rPr>
                <w:sz w:val="24"/>
              </w:rPr>
              <w:t xml:space="preserve"> </w:t>
            </w: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  <w:r w:rsidRPr="008F6119">
              <w:rPr>
                <w:sz w:val="24"/>
              </w:rPr>
              <w:t xml:space="preserve">       </w:t>
            </w:r>
          </w:p>
          <w:p w:rsidR="004F0864" w:rsidRPr="008F6119" w:rsidRDefault="004F0864" w:rsidP="000906FC">
            <w:pPr>
              <w:rPr>
                <w:sz w:val="24"/>
              </w:rPr>
            </w:pPr>
            <w:r w:rsidRPr="008F6119">
              <w:rPr>
                <w:sz w:val="24"/>
              </w:rPr>
              <w:t xml:space="preserve">                                                   </w:t>
            </w:r>
            <w:r w:rsidRPr="008F6119">
              <w:rPr>
                <w:rFonts w:hint="eastAsia"/>
                <w:sz w:val="24"/>
              </w:rPr>
              <w:t>（章）</w:t>
            </w:r>
          </w:p>
          <w:p w:rsidR="004F0864" w:rsidRPr="008F6119" w:rsidRDefault="004F0864" w:rsidP="004F0864">
            <w:pPr>
              <w:ind w:firstLineChars="2300" w:firstLine="31680"/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年</w:t>
            </w:r>
            <w:r w:rsidRPr="008F6119">
              <w:rPr>
                <w:sz w:val="24"/>
              </w:rPr>
              <w:t xml:space="preserve">     </w:t>
            </w:r>
            <w:r w:rsidRPr="008F6119">
              <w:rPr>
                <w:rFonts w:hint="eastAsia"/>
                <w:sz w:val="24"/>
              </w:rPr>
              <w:t>月</w:t>
            </w:r>
            <w:r w:rsidRPr="008F6119">
              <w:rPr>
                <w:sz w:val="24"/>
              </w:rPr>
              <w:t xml:space="preserve">     </w:t>
            </w:r>
            <w:r w:rsidRPr="008F6119">
              <w:rPr>
                <w:rFonts w:hint="eastAsia"/>
                <w:sz w:val="24"/>
              </w:rPr>
              <w:t>日</w:t>
            </w:r>
          </w:p>
        </w:tc>
      </w:tr>
    </w:tbl>
    <w:p w:rsidR="004F0864" w:rsidRDefault="004F0864" w:rsidP="00175F7C">
      <w:pPr>
        <w:rPr>
          <w:sz w:val="24"/>
        </w:rPr>
      </w:pPr>
      <w:r>
        <w:rPr>
          <w:rFonts w:hint="eastAsia"/>
          <w:sz w:val="24"/>
        </w:rPr>
        <w:t>注：该表一式</w:t>
      </w:r>
      <w:r>
        <w:rPr>
          <w:sz w:val="24"/>
        </w:rPr>
        <w:t>2</w:t>
      </w:r>
      <w:r>
        <w:rPr>
          <w:rFonts w:hint="eastAsia"/>
          <w:sz w:val="24"/>
        </w:rPr>
        <w:t>份，学校存档</w:t>
      </w:r>
      <w:r>
        <w:rPr>
          <w:sz w:val="24"/>
        </w:rPr>
        <w:t>1</w:t>
      </w:r>
      <w:r>
        <w:rPr>
          <w:rFonts w:hint="eastAsia"/>
          <w:sz w:val="24"/>
        </w:rPr>
        <w:t>份，存入学生档案</w:t>
      </w:r>
      <w:r>
        <w:rPr>
          <w:sz w:val="24"/>
        </w:rPr>
        <w:t>1</w:t>
      </w:r>
      <w:r>
        <w:rPr>
          <w:rFonts w:hint="eastAsia"/>
          <w:sz w:val="24"/>
        </w:rPr>
        <w:t>份。</w:t>
      </w:r>
    </w:p>
    <w:p w:rsidR="004F0864" w:rsidRDefault="004F0864" w:rsidP="00175F7C">
      <w:pPr>
        <w:sectPr w:rsidR="004F0864" w:rsidSect="0009782E">
          <w:headerReference w:type="default" r:id="rId6"/>
          <w:pgSz w:w="11906" w:h="16838" w:code="9"/>
          <w:pgMar w:top="1871" w:right="1361" w:bottom="1814" w:left="1588" w:header="851" w:footer="1588" w:gutter="0"/>
          <w:cols w:space="425"/>
          <w:docGrid w:type="lines" w:linePitch="312"/>
        </w:sectPr>
      </w:pP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0"/>
      </w:tblGrid>
      <w:tr w:rsidR="004F0864" w:rsidRPr="008F6119" w:rsidTr="000906FC">
        <w:trPr>
          <w:cantSplit/>
          <w:trHeight w:val="12293"/>
        </w:trPr>
        <w:tc>
          <w:tcPr>
            <w:tcW w:w="9450" w:type="dxa"/>
          </w:tcPr>
          <w:p w:rsidR="004F0864" w:rsidRPr="008F6119" w:rsidRDefault="004F0864" w:rsidP="000906FC">
            <w:pPr>
              <w:rPr>
                <w:sz w:val="24"/>
              </w:rPr>
            </w:pPr>
            <w:r w:rsidRPr="008F6119">
              <w:rPr>
                <w:rFonts w:hint="eastAsia"/>
                <w:sz w:val="24"/>
              </w:rPr>
              <w:t>主要事迹（续前页）：</w:t>
            </w: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</w:p>
          <w:p w:rsidR="004F0864" w:rsidRPr="008F6119" w:rsidRDefault="004F0864" w:rsidP="000906FC">
            <w:pPr>
              <w:rPr>
                <w:sz w:val="24"/>
              </w:rPr>
            </w:pPr>
          </w:p>
        </w:tc>
      </w:tr>
    </w:tbl>
    <w:p w:rsidR="004F0864" w:rsidRDefault="004F0864" w:rsidP="004F0864">
      <w:pPr>
        <w:ind w:leftChars="-85" w:left="31680" w:hangingChars="60" w:firstLine="31680"/>
        <w:rPr>
          <w:rFonts w:ascii="黑体" w:eastAsia="黑体" w:hAnsi="黑体"/>
          <w:sz w:val="32"/>
          <w:szCs w:val="32"/>
        </w:rPr>
      </w:pPr>
    </w:p>
    <w:p w:rsidR="004F0864" w:rsidRPr="00F22C66" w:rsidRDefault="004F0864">
      <w:pPr>
        <w:rPr>
          <w:rFonts w:ascii="仿宋_GB2312" w:eastAsia="仿宋_GB2312"/>
          <w:sz w:val="32"/>
          <w:szCs w:val="32"/>
        </w:rPr>
      </w:pPr>
    </w:p>
    <w:sectPr w:rsidR="004F0864" w:rsidRPr="00F22C66" w:rsidSect="0026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864" w:rsidRDefault="004F0864" w:rsidP="00175F7C">
      <w:r>
        <w:separator/>
      </w:r>
    </w:p>
  </w:endnote>
  <w:endnote w:type="continuationSeparator" w:id="0">
    <w:p w:rsidR="004F0864" w:rsidRDefault="004F0864" w:rsidP="00175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864" w:rsidRDefault="004F0864" w:rsidP="00175F7C">
      <w:r>
        <w:separator/>
      </w:r>
    </w:p>
  </w:footnote>
  <w:footnote w:type="continuationSeparator" w:id="0">
    <w:p w:rsidR="004F0864" w:rsidRDefault="004F0864" w:rsidP="00175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864" w:rsidRDefault="004F0864" w:rsidP="00436F1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BBE"/>
    <w:rsid w:val="000906FC"/>
    <w:rsid w:val="0009782E"/>
    <w:rsid w:val="000E7F35"/>
    <w:rsid w:val="00175F7C"/>
    <w:rsid w:val="0026565D"/>
    <w:rsid w:val="00306BBE"/>
    <w:rsid w:val="00436F15"/>
    <w:rsid w:val="004F0864"/>
    <w:rsid w:val="007062C3"/>
    <w:rsid w:val="00787F74"/>
    <w:rsid w:val="007C5B04"/>
    <w:rsid w:val="008F6119"/>
    <w:rsid w:val="00987FDA"/>
    <w:rsid w:val="00C10016"/>
    <w:rsid w:val="00C34F82"/>
    <w:rsid w:val="00C81EDD"/>
    <w:rsid w:val="00D76B51"/>
    <w:rsid w:val="00DD574B"/>
    <w:rsid w:val="00F2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5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06B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5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75F7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75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5F7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9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53</Words>
  <Characters>307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User</cp:lastModifiedBy>
  <cp:revision>10</cp:revision>
  <dcterms:created xsi:type="dcterms:W3CDTF">2017-01-04T06:40:00Z</dcterms:created>
  <dcterms:modified xsi:type="dcterms:W3CDTF">2018-03-10T10:21:00Z</dcterms:modified>
</cp:coreProperties>
</file>