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/>
          <w:b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毕业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XXX，男，X族，出生于XXXX年XX月XX日，XX省XX市人，身份证号：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XXXXXXXXXXXXXXXXXX。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该生于XXXX年XX月考入我院XXXXXX专业学习，学制三年，层次专科（高职）。该生已修完教学计划规定的全部课程，成绩合格，于XXXX年XX月毕业，毕业证书编号：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XXXXXXXXXXXX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0772" w:h="15024"/>
      <w:pgMar w:top="1440" w:right="1185" w:bottom="1440" w:left="1179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  <w:docVar w:name="KSO_WPS_MARK_KEY" w:val="4b2deef5-a6d1-4811-8281-425326e3585a"/>
  </w:docVars>
  <w:rsids>
    <w:rsidRoot w:val="291C6CCF"/>
    <w:rsid w:val="01D05443"/>
    <w:rsid w:val="070B60F3"/>
    <w:rsid w:val="166655DB"/>
    <w:rsid w:val="18581B5B"/>
    <w:rsid w:val="1ED765B9"/>
    <w:rsid w:val="1F19073A"/>
    <w:rsid w:val="279D39A2"/>
    <w:rsid w:val="291C6CCF"/>
    <w:rsid w:val="292D4CC9"/>
    <w:rsid w:val="2A387028"/>
    <w:rsid w:val="2C9320F1"/>
    <w:rsid w:val="32261A61"/>
    <w:rsid w:val="3432059E"/>
    <w:rsid w:val="3ACE15AB"/>
    <w:rsid w:val="55764A2E"/>
    <w:rsid w:val="566245FF"/>
    <w:rsid w:val="56EE2624"/>
    <w:rsid w:val="61CE5C7C"/>
    <w:rsid w:val="646F2F18"/>
    <w:rsid w:val="65C65003"/>
    <w:rsid w:val="69765314"/>
    <w:rsid w:val="69DC57E4"/>
    <w:rsid w:val="6A2F1F9D"/>
    <w:rsid w:val="6C28756E"/>
    <w:rsid w:val="7CDB3A7D"/>
    <w:rsid w:val="7E065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uiPriority w:val="99"/>
    <w:rPr>
      <w:color w:val="1669B4"/>
      <w:u w:val="none"/>
    </w:rPr>
  </w:style>
  <w:style w:type="character" w:customStyle="1" w:styleId="5">
    <w:name w:val="att_txt"/>
    <w:basedOn w:val="3"/>
    <w:uiPriority w:val="0"/>
    <w:rPr>
      <w:color w:val="0000FF"/>
      <w:sz w:val="20"/>
      <w:szCs w:val="20"/>
    </w:rPr>
  </w:style>
  <w:style w:type="character" w:customStyle="1" w:styleId="6">
    <w:name w:val="numblist"/>
    <w:basedOn w:val="3"/>
    <w:uiPriority w:val="0"/>
  </w:style>
  <w:style w:type="character" w:customStyle="1" w:styleId="7">
    <w:name w:val="ssmc"/>
    <w:basedOn w:val="3"/>
    <w:qFormat/>
    <w:uiPriority w:val="0"/>
  </w:style>
  <w:style w:type="character" w:customStyle="1" w:styleId="8">
    <w:name w:val="att_txt_red"/>
    <w:basedOn w:val="3"/>
    <w:uiPriority w:val="0"/>
    <w:rPr>
      <w:color w:val="FF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123</Words>
  <Characters>184</Characters>
  <Lines>1</Lines>
  <Paragraphs>1</Paragraphs>
  <TotalTime>23</TotalTime>
  <ScaleCrop>false</ScaleCrop>
  <LinksUpToDate>false</LinksUpToDate>
  <CharactersWithSpaces>185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2014-12-29T02:33:00Z</dcterms:created>
  <dc:creator>Administrator</dc:creator>
  <cp:lastModifiedBy>lenovo</cp:lastModifiedBy>
  <cp:lastPrinted>2020-11-20T03:05:00Z</cp:lastPrinted>
  <dcterms:modified xsi:type="dcterms:W3CDTF">2023-01-03T08:37:26Z</dcterms:modified>
  <dc:title>学生毕业证明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DE1D265219834099859D9104003A4137</vt:lpwstr>
  </property>
</Properties>
</file>