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D3" w:rsidRPr="00A01F74" w:rsidRDefault="004830D3" w:rsidP="004830D3">
      <w:pPr>
        <w:ind w:leftChars="-85" w:left="31680" w:hangingChars="60" w:firstLine="31680"/>
        <w:rPr>
          <w:rFonts w:ascii="黑体" w:eastAsia="黑体" w:hAnsi="黑体"/>
          <w:sz w:val="32"/>
          <w:szCs w:val="32"/>
        </w:rPr>
      </w:pPr>
      <w:r w:rsidRPr="00A01F7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4830D3" w:rsidRPr="00A01F74" w:rsidRDefault="004830D3" w:rsidP="00847066">
      <w:pPr>
        <w:jc w:val="center"/>
        <w:rPr>
          <w:rFonts w:eastAsia="方正小标宋简体"/>
          <w:sz w:val="44"/>
        </w:rPr>
      </w:pPr>
      <w:r w:rsidRPr="00A01F74">
        <w:rPr>
          <w:rFonts w:eastAsia="方正小标宋简体" w:hint="eastAsia"/>
          <w:sz w:val="44"/>
        </w:rPr>
        <w:t>山东省高等学校优秀学生干部登记表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 w:rsidR="004830D3" w:rsidTr="000906FC"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姓</w:t>
            </w:r>
            <w:r>
              <w:rPr>
                <w:position w:val="12"/>
                <w:sz w:val="24"/>
              </w:rPr>
              <w:t xml:space="preserve"> </w:t>
            </w:r>
            <w:r>
              <w:rPr>
                <w:rFonts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1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4830D3" w:rsidTr="000906FC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50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4830D3" w:rsidTr="000906FC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30D3" w:rsidRDefault="004830D3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4830D3" w:rsidTr="000906FC">
        <w:trPr>
          <w:cantSplit/>
          <w:trHeight w:val="4710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4830D3" w:rsidRDefault="004830D3" w:rsidP="000906FC">
            <w:pPr>
              <w:rPr>
                <w:sz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30D3" w:rsidRDefault="004830D3" w:rsidP="000906F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 w:rsidR="004830D3" w:rsidRPr="00820FE0" w:rsidRDefault="004830D3" w:rsidP="000906FC">
            <w:pPr>
              <w:widowControl/>
              <w:jc w:val="left"/>
              <w:rPr>
                <w:sz w:val="24"/>
              </w:rPr>
            </w:pPr>
          </w:p>
          <w:p w:rsidR="004830D3" w:rsidRDefault="004830D3" w:rsidP="000906FC">
            <w:pPr>
              <w:widowControl/>
              <w:jc w:val="left"/>
              <w:rPr>
                <w:sz w:val="24"/>
              </w:rPr>
            </w:pPr>
          </w:p>
          <w:p w:rsidR="004830D3" w:rsidRDefault="004830D3" w:rsidP="000906FC">
            <w:pPr>
              <w:widowControl/>
              <w:jc w:val="left"/>
              <w:rPr>
                <w:sz w:val="24"/>
              </w:rPr>
            </w:pPr>
          </w:p>
          <w:p w:rsidR="004830D3" w:rsidRDefault="004830D3" w:rsidP="000906FC">
            <w:pPr>
              <w:widowControl/>
              <w:jc w:val="left"/>
              <w:rPr>
                <w:sz w:val="24"/>
              </w:rPr>
            </w:pPr>
          </w:p>
          <w:p w:rsidR="004830D3" w:rsidRDefault="004830D3" w:rsidP="000906FC">
            <w:pPr>
              <w:widowControl/>
              <w:jc w:val="left"/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院（系）负责人（签名）</w:t>
            </w:r>
          </w:p>
          <w:p w:rsidR="004830D3" w:rsidRDefault="004830D3" w:rsidP="000906FC">
            <w:pPr>
              <w:rPr>
                <w:sz w:val="24"/>
              </w:rPr>
            </w:pPr>
          </w:p>
        </w:tc>
      </w:tr>
      <w:tr w:rsidR="004830D3" w:rsidTr="000906FC">
        <w:trPr>
          <w:cantSplit/>
          <w:trHeight w:val="2781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830D3" w:rsidRDefault="004830D3" w:rsidP="00090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4830D3" w:rsidRDefault="004830D3" w:rsidP="000906FC">
            <w:pPr>
              <w:rPr>
                <w:sz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830D3" w:rsidRDefault="004830D3" w:rsidP="000906F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（章）</w:t>
            </w:r>
          </w:p>
          <w:p w:rsidR="004830D3" w:rsidRDefault="004830D3" w:rsidP="004830D3">
            <w:pPr>
              <w:ind w:firstLineChars="21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830D3" w:rsidTr="000906FC">
        <w:trPr>
          <w:cantSplit/>
          <w:trHeight w:val="299"/>
        </w:trPr>
        <w:tc>
          <w:tcPr>
            <w:tcW w:w="9502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830D3" w:rsidRDefault="004830D3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注：该表一式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份，学校存档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份，存入学生档案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份。</w:t>
            </w:r>
          </w:p>
          <w:p w:rsidR="004830D3" w:rsidRPr="00A1193A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</w:tc>
      </w:tr>
      <w:tr w:rsidR="004830D3" w:rsidTr="000906FC">
        <w:trPr>
          <w:gridAfter w:val="1"/>
          <w:wAfter w:w="52" w:type="dxa"/>
          <w:cantSplit/>
          <w:trHeight w:val="12609"/>
        </w:trPr>
        <w:tc>
          <w:tcPr>
            <w:tcW w:w="945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0D3" w:rsidRDefault="004830D3" w:rsidP="00090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主要事迹（续前页）：</w:t>
            </w:r>
          </w:p>
          <w:p w:rsidR="004830D3" w:rsidRDefault="004830D3" w:rsidP="000906FC">
            <w:pPr>
              <w:rPr>
                <w:sz w:val="24"/>
              </w:rPr>
            </w:pPr>
          </w:p>
          <w:p w:rsidR="004830D3" w:rsidRDefault="004830D3" w:rsidP="000906FC">
            <w:pPr>
              <w:rPr>
                <w:sz w:val="24"/>
              </w:rPr>
            </w:pPr>
          </w:p>
        </w:tc>
      </w:tr>
    </w:tbl>
    <w:p w:rsidR="004830D3" w:rsidRDefault="004830D3" w:rsidP="004830D3">
      <w:pPr>
        <w:ind w:leftChars="-85" w:left="31680" w:hangingChars="60" w:firstLine="31680"/>
        <w:rPr>
          <w:rFonts w:ascii="黑体" w:eastAsia="黑体" w:hAnsi="黑体"/>
          <w:sz w:val="32"/>
          <w:szCs w:val="32"/>
        </w:rPr>
      </w:pPr>
    </w:p>
    <w:p w:rsidR="004830D3" w:rsidRDefault="004830D3">
      <w:bookmarkStart w:id="0" w:name="_GoBack"/>
      <w:bookmarkEnd w:id="0"/>
    </w:p>
    <w:sectPr w:rsidR="004830D3" w:rsidSect="0036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0D3" w:rsidRDefault="004830D3" w:rsidP="00847066">
      <w:r>
        <w:separator/>
      </w:r>
    </w:p>
  </w:endnote>
  <w:endnote w:type="continuationSeparator" w:id="0">
    <w:p w:rsidR="004830D3" w:rsidRDefault="004830D3" w:rsidP="00847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0D3" w:rsidRDefault="004830D3" w:rsidP="00847066">
      <w:r>
        <w:separator/>
      </w:r>
    </w:p>
  </w:footnote>
  <w:footnote w:type="continuationSeparator" w:id="0">
    <w:p w:rsidR="004830D3" w:rsidRDefault="004830D3" w:rsidP="00847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91D"/>
    <w:rsid w:val="000906FC"/>
    <w:rsid w:val="00366B8B"/>
    <w:rsid w:val="004830D3"/>
    <w:rsid w:val="00820FE0"/>
    <w:rsid w:val="00847066"/>
    <w:rsid w:val="00A01F74"/>
    <w:rsid w:val="00A1193A"/>
    <w:rsid w:val="00BB76A0"/>
    <w:rsid w:val="00CA2219"/>
    <w:rsid w:val="00EC6437"/>
    <w:rsid w:val="00F5355F"/>
    <w:rsid w:val="00FA69D5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66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706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47066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706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</Words>
  <Characters>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2017-01-09T08:07:00Z</dcterms:created>
  <dcterms:modified xsi:type="dcterms:W3CDTF">2018-03-10T10:21:00Z</dcterms:modified>
</cp:coreProperties>
</file>